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1242"/>
      </w:tblGrid>
      <w:tr w:rsidR="00F14CEF" w:rsidRPr="009A500E" w14:paraId="70C76764" w14:textId="77777777" w:rsidTr="00A81817">
        <w:trPr>
          <w:jc w:val="right"/>
        </w:trPr>
        <w:tc>
          <w:tcPr>
            <w:tcW w:w="9214" w:type="dxa"/>
          </w:tcPr>
          <w:p w14:paraId="0D3E3DD4" w14:textId="77777777" w:rsidR="00F14CEF" w:rsidRPr="009A500E" w:rsidRDefault="00F14CEF" w:rsidP="00A81817">
            <w:pPr>
              <w:jc w:val="right"/>
              <w:rPr>
                <w:szCs w:val="20"/>
              </w:rPr>
            </w:pPr>
            <w:bookmarkStart w:id="0" w:name="_Hlk60740251"/>
            <w:bookmarkStart w:id="1" w:name="_Hlk92361158"/>
            <w:r>
              <w:rPr>
                <w:szCs w:val="20"/>
              </w:rPr>
              <w:t>Lejers</w:t>
            </w:r>
            <w:r w:rsidRPr="009A500E">
              <w:rPr>
                <w:szCs w:val="20"/>
              </w:rPr>
              <w:t xml:space="preserve"> eksemplar</w:t>
            </w:r>
          </w:p>
        </w:tc>
        <w:sdt>
          <w:sdtPr>
            <w:rPr>
              <w:szCs w:val="20"/>
            </w:rPr>
            <w:id w:val="171715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</w:tcPr>
              <w:p w14:paraId="27D6A6BD" w14:textId="77777777" w:rsidR="00F14CEF" w:rsidRPr="009A500E" w:rsidRDefault="00F14CEF" w:rsidP="00A81817">
                <w:pPr>
                  <w:rPr>
                    <w:szCs w:val="20"/>
                  </w:rPr>
                </w:pPr>
                <w:r w:rsidRPr="009A500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14CEF" w:rsidRPr="009A500E" w14:paraId="10459C45" w14:textId="77777777" w:rsidTr="00A81817">
        <w:trPr>
          <w:jc w:val="right"/>
        </w:trPr>
        <w:tc>
          <w:tcPr>
            <w:tcW w:w="9214" w:type="dxa"/>
          </w:tcPr>
          <w:p w14:paraId="2CD65327" w14:textId="77777777" w:rsidR="00F14CEF" w:rsidRPr="009A500E" w:rsidRDefault="00F14CEF" w:rsidP="00F14CEF">
            <w:pPr>
              <w:jc w:val="right"/>
              <w:rPr>
                <w:szCs w:val="20"/>
              </w:rPr>
            </w:pPr>
            <w:r w:rsidRPr="009A500E">
              <w:rPr>
                <w:szCs w:val="20"/>
              </w:rPr>
              <w:t>Haveforeningens eksemplar</w:t>
            </w:r>
          </w:p>
        </w:tc>
        <w:sdt>
          <w:sdtPr>
            <w:rPr>
              <w:szCs w:val="20"/>
            </w:rPr>
            <w:id w:val="124607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</w:tcPr>
              <w:p w14:paraId="3540C155" w14:textId="77777777" w:rsidR="00F14CEF" w:rsidRPr="009A500E" w:rsidRDefault="00F14CEF" w:rsidP="00F14CEF">
                <w:pPr>
                  <w:rPr>
                    <w:szCs w:val="20"/>
                  </w:rPr>
                </w:pPr>
                <w:r w:rsidRPr="009A500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F14CEF" w:rsidRPr="009A500E" w14:paraId="544B6EBA" w14:textId="77777777" w:rsidTr="00A81817">
        <w:trPr>
          <w:jc w:val="right"/>
        </w:trPr>
        <w:tc>
          <w:tcPr>
            <w:tcW w:w="9214" w:type="dxa"/>
          </w:tcPr>
          <w:p w14:paraId="5988B3FE" w14:textId="77777777" w:rsidR="00F14CEF" w:rsidRPr="009A500E" w:rsidRDefault="00F14CEF" w:rsidP="00A8181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Kredsens</w:t>
            </w:r>
            <w:r w:rsidRPr="009A500E">
              <w:rPr>
                <w:szCs w:val="20"/>
              </w:rPr>
              <w:t xml:space="preserve"> eksemplar</w:t>
            </w:r>
          </w:p>
        </w:tc>
        <w:sdt>
          <w:sdtPr>
            <w:rPr>
              <w:szCs w:val="20"/>
            </w:rPr>
            <w:id w:val="155056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</w:tcPr>
              <w:p w14:paraId="6C6E0890" w14:textId="77777777" w:rsidR="00F14CEF" w:rsidRPr="009A500E" w:rsidRDefault="00F14CEF" w:rsidP="00A81817">
                <w:pPr>
                  <w:rPr>
                    <w:szCs w:val="20"/>
                  </w:rPr>
                </w:pPr>
                <w:r w:rsidRPr="009A500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6CE3BD7E" w14:textId="77777777" w:rsidR="00834CBF" w:rsidRDefault="00F14CEF" w:rsidP="00F14CEF">
      <w:pPr>
        <w:jc w:val="right"/>
      </w:pPr>
      <w:r>
        <w:t>(Afkrydsningsfelter anvendes ikke, når blanketten er indsendt pr. mail)</w:t>
      </w:r>
    </w:p>
    <w:p w14:paraId="77E98880" w14:textId="77777777" w:rsidR="00094730" w:rsidRDefault="00094730" w:rsidP="00F14CEF"/>
    <w:p w14:paraId="55268EE9" w14:textId="77777777" w:rsidR="0047152A" w:rsidRPr="00D34504" w:rsidRDefault="00D34504" w:rsidP="00F14CEF">
      <w:pPr>
        <w:rPr>
          <w:b/>
          <w:bCs/>
          <w:sz w:val="24"/>
          <w:szCs w:val="24"/>
        </w:rPr>
      </w:pPr>
      <w:r w:rsidRPr="00D34504">
        <w:rPr>
          <w:b/>
          <w:bCs/>
          <w:sz w:val="24"/>
          <w:szCs w:val="24"/>
        </w:rPr>
        <w:t>ANKESAG</w:t>
      </w:r>
    </w:p>
    <w:p w14:paraId="43455696" w14:textId="77777777" w:rsidR="0047152A" w:rsidRDefault="0047152A" w:rsidP="00F14CEF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051"/>
      </w:tblGrid>
      <w:tr w:rsidR="00834CBF" w14:paraId="0DEC957B" w14:textId="77777777" w:rsidTr="00094730">
        <w:tc>
          <w:tcPr>
            <w:tcW w:w="2405" w:type="dxa"/>
          </w:tcPr>
          <w:p w14:paraId="56179F71" w14:textId="77777777" w:rsidR="00834CBF" w:rsidRDefault="00834CBF" w:rsidP="00F14CEF">
            <w:r>
              <w:t>Haveforeningens navn:</w:t>
            </w:r>
          </w:p>
        </w:tc>
        <w:tc>
          <w:tcPr>
            <w:tcW w:w="8051" w:type="dxa"/>
          </w:tcPr>
          <w:p w14:paraId="634CA1EB" w14:textId="77777777" w:rsidR="00834CBF" w:rsidRPr="00834CBF" w:rsidRDefault="00834CBF" w:rsidP="00F14CEF">
            <w:pPr>
              <w:rPr>
                <w:rStyle w:val="Strk"/>
              </w:rPr>
            </w:pPr>
            <w:r w:rsidRPr="00834CBF">
              <w:rPr>
                <w:rStyle w:val="Str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2" w:name="Tekst1"/>
            <w:r w:rsidRPr="00834CBF">
              <w:rPr>
                <w:rStyle w:val="Strk"/>
              </w:rPr>
              <w:instrText xml:space="preserve"> FORMTEXT </w:instrText>
            </w:r>
            <w:r w:rsidRPr="00834CBF">
              <w:rPr>
                <w:rStyle w:val="Strk"/>
              </w:rPr>
            </w:r>
            <w:r w:rsidRPr="00834CBF">
              <w:rPr>
                <w:rStyle w:val="Strk"/>
              </w:rPr>
              <w:fldChar w:fldCharType="separate"/>
            </w:r>
            <w:r w:rsidRPr="00834CBF">
              <w:rPr>
                <w:rStyle w:val="Strk"/>
              </w:rPr>
              <w:t> </w:t>
            </w:r>
            <w:r w:rsidRPr="00834CBF">
              <w:rPr>
                <w:rStyle w:val="Strk"/>
              </w:rPr>
              <w:t> </w:t>
            </w:r>
            <w:r w:rsidRPr="00834CBF">
              <w:rPr>
                <w:rStyle w:val="Strk"/>
              </w:rPr>
              <w:t> </w:t>
            </w:r>
            <w:r w:rsidRPr="00834CBF">
              <w:rPr>
                <w:rStyle w:val="Strk"/>
              </w:rPr>
              <w:t> </w:t>
            </w:r>
            <w:r w:rsidRPr="00834CBF">
              <w:rPr>
                <w:rStyle w:val="Strk"/>
              </w:rPr>
              <w:t> </w:t>
            </w:r>
            <w:r w:rsidRPr="00834CBF">
              <w:rPr>
                <w:rStyle w:val="Strk"/>
              </w:rPr>
              <w:fldChar w:fldCharType="end"/>
            </w:r>
            <w:bookmarkEnd w:id="2"/>
          </w:p>
        </w:tc>
      </w:tr>
    </w:tbl>
    <w:p w14:paraId="482F52BF" w14:textId="77777777" w:rsidR="00834CBF" w:rsidRDefault="00834CBF" w:rsidP="00F14CEF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778"/>
      </w:tblGrid>
      <w:tr w:rsidR="00834CBF" w14:paraId="205DBD94" w14:textId="77777777" w:rsidTr="00F14CEF">
        <w:tc>
          <w:tcPr>
            <w:tcW w:w="4678" w:type="dxa"/>
          </w:tcPr>
          <w:p w14:paraId="5A8632AA" w14:textId="77777777" w:rsidR="00834CBF" w:rsidRPr="00F14CEF" w:rsidRDefault="00834CBF" w:rsidP="00F14CEF">
            <w:pPr>
              <w:rPr>
                <w:b/>
                <w:bCs/>
              </w:rPr>
            </w:pPr>
            <w:r w:rsidRPr="00F14CEF">
              <w:rPr>
                <w:b/>
                <w:bCs/>
              </w:rPr>
              <w:t xml:space="preserve">Ankesag vedrørende havelod nummer: </w:t>
            </w:r>
          </w:p>
        </w:tc>
        <w:tc>
          <w:tcPr>
            <w:tcW w:w="5778" w:type="dxa"/>
          </w:tcPr>
          <w:p w14:paraId="69529652" w14:textId="77777777" w:rsidR="00834CBF" w:rsidRPr="00834CBF" w:rsidRDefault="00834CBF" w:rsidP="00F14CEF">
            <w:pPr>
              <w:rPr>
                <w:rStyle w:val="Strk"/>
              </w:rPr>
            </w:pPr>
            <w:r w:rsidRPr="00834CBF">
              <w:rPr>
                <w:rStyle w:val="Strk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3" w:name="Tekst2"/>
            <w:r w:rsidRPr="00834CBF">
              <w:rPr>
                <w:rStyle w:val="Strk"/>
              </w:rPr>
              <w:instrText xml:space="preserve"> FORMTEXT </w:instrText>
            </w:r>
            <w:r w:rsidRPr="00834CBF">
              <w:rPr>
                <w:rStyle w:val="Strk"/>
              </w:rPr>
            </w:r>
            <w:r w:rsidRPr="00834CBF">
              <w:rPr>
                <w:rStyle w:val="Strk"/>
              </w:rPr>
              <w:fldChar w:fldCharType="separate"/>
            </w:r>
            <w:r w:rsidRPr="00834CBF">
              <w:rPr>
                <w:rStyle w:val="Strk"/>
              </w:rPr>
              <w:t> </w:t>
            </w:r>
            <w:r w:rsidRPr="00834CBF">
              <w:rPr>
                <w:rStyle w:val="Strk"/>
              </w:rPr>
              <w:t> </w:t>
            </w:r>
            <w:r w:rsidRPr="00834CBF">
              <w:rPr>
                <w:rStyle w:val="Strk"/>
              </w:rPr>
              <w:t> </w:t>
            </w:r>
            <w:r w:rsidRPr="00834CBF">
              <w:rPr>
                <w:rStyle w:val="Strk"/>
              </w:rPr>
              <w:t> </w:t>
            </w:r>
            <w:r w:rsidRPr="00834CBF">
              <w:rPr>
                <w:rStyle w:val="Strk"/>
              </w:rPr>
              <w:t> </w:t>
            </w:r>
            <w:r w:rsidRPr="00834CBF">
              <w:rPr>
                <w:rStyle w:val="Strk"/>
              </w:rPr>
              <w:fldChar w:fldCharType="end"/>
            </w:r>
            <w:bookmarkEnd w:id="3"/>
          </w:p>
        </w:tc>
      </w:tr>
    </w:tbl>
    <w:p w14:paraId="473E9EEC" w14:textId="77777777" w:rsidR="00834CBF" w:rsidRDefault="00834CBF" w:rsidP="00F14CEF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34504" w14:paraId="7DC6D6C5" w14:textId="77777777" w:rsidTr="00D34504">
        <w:tc>
          <w:tcPr>
            <w:tcW w:w="10456" w:type="dxa"/>
          </w:tcPr>
          <w:p w14:paraId="48639A80" w14:textId="77777777" w:rsidR="00D34504" w:rsidRDefault="00D34504" w:rsidP="00D34504">
            <w:r>
              <w:t xml:space="preserve">Efter at være blevet gjort bekendt med resultatet af den foretagne vurdering af ovennævnte havelod, skal jeg hermed anmode om, at få vurderingen prøvet af kredsens ankeudvalg.  </w:t>
            </w:r>
          </w:p>
          <w:p w14:paraId="302B0761" w14:textId="77777777" w:rsidR="00D34504" w:rsidRDefault="00D34504" w:rsidP="00F14CEF">
            <w:r>
              <w:t xml:space="preserve">Jeg erklærer mig indforstået med at udrede de omkostninger, der er forbundet hermed. </w:t>
            </w:r>
          </w:p>
        </w:tc>
      </w:tr>
    </w:tbl>
    <w:p w14:paraId="502A4F28" w14:textId="77777777" w:rsidR="00834CBF" w:rsidRDefault="00834CBF" w:rsidP="00F14CEF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767"/>
      </w:tblGrid>
      <w:tr w:rsidR="00834CBF" w14:paraId="66E77F29" w14:textId="77777777" w:rsidTr="00094730">
        <w:tc>
          <w:tcPr>
            <w:tcW w:w="2689" w:type="dxa"/>
          </w:tcPr>
          <w:p w14:paraId="022B9AA9" w14:textId="77777777" w:rsidR="00834CBF" w:rsidRPr="00834CBF" w:rsidRDefault="00F14CEF" w:rsidP="00F14CEF">
            <w:pPr>
              <w:rPr>
                <w:rStyle w:val="Strk"/>
              </w:rPr>
            </w:pPr>
            <w:r>
              <w:rPr>
                <w:rStyle w:val="Strk"/>
              </w:rPr>
              <w:fldChar w:fldCharType="begin">
                <w:ffData>
                  <w:name w:val="Tekst3"/>
                  <w:enabled/>
                  <w:calcOnExit w:val="0"/>
                  <w:textInput>
                    <w:default w:val="Angiv by"/>
                  </w:textInput>
                </w:ffData>
              </w:fldChar>
            </w:r>
            <w:bookmarkStart w:id="4" w:name="Tekst3"/>
            <w:r>
              <w:rPr>
                <w:rStyle w:val="Strk"/>
              </w:rPr>
              <w:instrText xml:space="preserve"> FORMTEXT </w:instrText>
            </w:r>
            <w:r>
              <w:rPr>
                <w:rStyle w:val="Strk"/>
              </w:rPr>
            </w:r>
            <w:r>
              <w:rPr>
                <w:rStyle w:val="Strk"/>
              </w:rPr>
              <w:fldChar w:fldCharType="separate"/>
            </w:r>
            <w:r>
              <w:rPr>
                <w:rStyle w:val="Strk"/>
                <w:noProof/>
              </w:rPr>
              <w:t>Angiv by</w:t>
            </w:r>
            <w:r>
              <w:rPr>
                <w:rStyle w:val="Strk"/>
              </w:rPr>
              <w:fldChar w:fldCharType="end"/>
            </w:r>
            <w:bookmarkEnd w:id="4"/>
          </w:p>
        </w:tc>
        <w:tc>
          <w:tcPr>
            <w:tcW w:w="7767" w:type="dxa"/>
          </w:tcPr>
          <w:p w14:paraId="5DD8F2CD" w14:textId="77777777" w:rsidR="00834CBF" w:rsidRDefault="00094730" w:rsidP="00F14CEF">
            <w:r>
              <w:t xml:space="preserve">, den </w:t>
            </w:r>
            <w:sdt>
              <w:sdtPr>
                <w:alias w:val="Klik på pilen for at få kalenderen frem"/>
                <w:tag w:val="Klik på pilen for at få kalenderen frem"/>
                <w:id w:val="-1618591688"/>
                <w:placeholder>
                  <w:docPart w:val="2250C68979174518B7DC31E349BCEF35"/>
                </w:placeholder>
                <w:showingPlcHdr/>
                <w:date>
                  <w:dateFormat w:val="d. MMMM yyyy"/>
                  <w:lid w:val="da-DK"/>
                  <w:storeMappedDataAs w:val="dateTime"/>
                  <w:calendar w:val="gregorian"/>
                </w:date>
              </w:sdtPr>
              <w:sdtContent>
                <w:r w:rsidRPr="0070056C">
                  <w:rPr>
                    <w:rStyle w:val="Pladsholdertekst"/>
                  </w:rPr>
                  <w:t>Klik eller tryk for at angive en dato.</w:t>
                </w:r>
              </w:sdtContent>
            </w:sdt>
          </w:p>
        </w:tc>
      </w:tr>
    </w:tbl>
    <w:p w14:paraId="5A062CD2" w14:textId="77777777" w:rsidR="00834CBF" w:rsidRDefault="00834CBF" w:rsidP="00F14CEF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34504" w14:paraId="2164FFCC" w14:textId="77777777" w:rsidTr="00D34504">
        <w:tc>
          <w:tcPr>
            <w:tcW w:w="10456" w:type="dxa"/>
          </w:tcPr>
          <w:p w14:paraId="39F267D4" w14:textId="77777777" w:rsidR="00D34504" w:rsidRDefault="00D34504" w:rsidP="00D34504">
            <w:r>
              <w:t xml:space="preserve">Medlemmets underskrift: </w:t>
            </w:r>
          </w:p>
          <w:p w14:paraId="23860D4E" w14:textId="77777777" w:rsidR="00D34504" w:rsidRDefault="00D34504" w:rsidP="00F14CEF"/>
          <w:p w14:paraId="68B92247" w14:textId="77777777" w:rsidR="00D34504" w:rsidRDefault="00D34504" w:rsidP="00F14CEF"/>
        </w:tc>
      </w:tr>
    </w:tbl>
    <w:p w14:paraId="3AB5EE35" w14:textId="77777777" w:rsidR="00094730" w:rsidRDefault="00094730" w:rsidP="00F14CEF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468"/>
      </w:tblGrid>
      <w:tr w:rsidR="00094730" w14:paraId="4C6D75BD" w14:textId="77777777" w:rsidTr="00094730">
        <w:tc>
          <w:tcPr>
            <w:tcW w:w="988" w:type="dxa"/>
          </w:tcPr>
          <w:p w14:paraId="70802A76" w14:textId="77777777" w:rsidR="00094730" w:rsidRDefault="00094730" w:rsidP="00F14CEF">
            <w:r>
              <w:t xml:space="preserve">Bopæl: </w:t>
            </w:r>
          </w:p>
        </w:tc>
        <w:tc>
          <w:tcPr>
            <w:tcW w:w="9468" w:type="dxa"/>
          </w:tcPr>
          <w:p w14:paraId="7FE9EE72" w14:textId="77777777" w:rsidR="00094730" w:rsidRPr="00094730" w:rsidRDefault="00094730" w:rsidP="00F14CEF">
            <w:pPr>
              <w:rPr>
                <w:rStyle w:val="Strk"/>
              </w:rPr>
            </w:pPr>
            <w:r w:rsidRPr="00094730">
              <w:rPr>
                <w:rStyle w:val="Strk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 w:rsidRPr="00094730">
              <w:rPr>
                <w:rStyle w:val="Strk"/>
              </w:rPr>
              <w:instrText xml:space="preserve"> FORMTEXT </w:instrText>
            </w:r>
            <w:r w:rsidRPr="00094730">
              <w:rPr>
                <w:rStyle w:val="Strk"/>
              </w:rPr>
            </w:r>
            <w:r w:rsidRPr="00094730">
              <w:rPr>
                <w:rStyle w:val="Strk"/>
              </w:rPr>
              <w:fldChar w:fldCharType="separate"/>
            </w:r>
            <w:r w:rsidRPr="00094730">
              <w:rPr>
                <w:rStyle w:val="Strk"/>
              </w:rPr>
              <w:t> </w:t>
            </w:r>
            <w:r w:rsidRPr="00094730">
              <w:rPr>
                <w:rStyle w:val="Strk"/>
              </w:rPr>
              <w:t> </w:t>
            </w:r>
            <w:r w:rsidRPr="00094730">
              <w:rPr>
                <w:rStyle w:val="Strk"/>
              </w:rPr>
              <w:t> </w:t>
            </w:r>
            <w:r w:rsidRPr="00094730">
              <w:rPr>
                <w:rStyle w:val="Strk"/>
              </w:rPr>
              <w:t> </w:t>
            </w:r>
            <w:r w:rsidRPr="00094730">
              <w:rPr>
                <w:rStyle w:val="Strk"/>
              </w:rPr>
              <w:t> </w:t>
            </w:r>
            <w:r w:rsidRPr="00094730">
              <w:rPr>
                <w:rStyle w:val="Strk"/>
              </w:rPr>
              <w:fldChar w:fldCharType="end"/>
            </w:r>
            <w:bookmarkEnd w:id="5"/>
          </w:p>
        </w:tc>
      </w:tr>
    </w:tbl>
    <w:p w14:paraId="1E4AA3E9" w14:textId="77777777" w:rsidR="00094730" w:rsidRDefault="00094730" w:rsidP="00F14CEF"/>
    <w:p w14:paraId="307EE9BA" w14:textId="77777777" w:rsidR="00DB3F8C" w:rsidRPr="00DB3F8C" w:rsidRDefault="00DB3F8C" w:rsidP="00F14CEF"/>
    <w:bookmarkEnd w:id="0"/>
    <w:p w14:paraId="0FD9545F" w14:textId="77777777" w:rsidR="00DB3F8C" w:rsidRDefault="00DB3F8C" w:rsidP="00F14CEF"/>
    <w:p w14:paraId="1F868526" w14:textId="77777777" w:rsidR="007F26E6" w:rsidRDefault="007F26E6" w:rsidP="00F14CEF"/>
    <w:p w14:paraId="06AEC4F8" w14:textId="77777777" w:rsidR="007F26E6" w:rsidRDefault="007F26E6" w:rsidP="00F14CEF"/>
    <w:p w14:paraId="79C7207A" w14:textId="77777777" w:rsidR="007F26E6" w:rsidRDefault="007F26E6" w:rsidP="00F14CEF"/>
    <w:p w14:paraId="6735E5F9" w14:textId="77777777" w:rsidR="00944AAA" w:rsidRDefault="00944AAA" w:rsidP="00F14CEF"/>
    <w:p w14:paraId="19C472D4" w14:textId="77777777" w:rsidR="00944AAA" w:rsidRDefault="00944AAA" w:rsidP="00F14CEF"/>
    <w:p w14:paraId="2075DBAD" w14:textId="77777777" w:rsidR="00944AAA" w:rsidRDefault="00944AAA" w:rsidP="00F14CEF"/>
    <w:p w14:paraId="64793936" w14:textId="77777777" w:rsidR="007F26E6" w:rsidRDefault="007F26E6" w:rsidP="00F14CEF"/>
    <w:tbl>
      <w:tblPr>
        <w:tblStyle w:val="Tabel-Gitter"/>
        <w:tblpPr w:leftFromText="141" w:rightFromText="141" w:vertAnchor="text" w:horzAnchor="margin" w:tblpY="-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456"/>
      </w:tblGrid>
      <w:tr w:rsidR="00D34504" w14:paraId="7B26959B" w14:textId="77777777" w:rsidTr="00D34504">
        <w:tc>
          <w:tcPr>
            <w:tcW w:w="10456" w:type="dxa"/>
            <w:shd w:val="clear" w:color="auto" w:fill="E7E6E6" w:themeFill="background2"/>
          </w:tcPr>
          <w:p w14:paraId="1994C3C1" w14:textId="128DB665" w:rsidR="00D34504" w:rsidRPr="00944AAA" w:rsidRDefault="00D34504" w:rsidP="00D34504">
            <w:r w:rsidRPr="00944AAA">
              <w:t>OBS</w:t>
            </w:r>
            <w:r w:rsidRPr="00944AAA">
              <w:br/>
              <w:t>Send denne anke</w:t>
            </w:r>
            <w:r w:rsidR="008C48C0">
              <w:t>blanket i udfyldt stand</w:t>
            </w:r>
            <w:r w:rsidRPr="00944AAA">
              <w:t xml:space="preserve"> til bestyrelse</w:t>
            </w:r>
            <w:r w:rsidR="008C48C0">
              <w:t xml:space="preserve">n </w:t>
            </w:r>
            <w:r w:rsidRPr="00944AAA">
              <w:t>i</w:t>
            </w:r>
            <w:r w:rsidR="008C48C0">
              <w:t xml:space="preserve"> din</w:t>
            </w:r>
            <w:r w:rsidRPr="00944AAA">
              <w:t xml:space="preserve"> haveforening eller til din lokale kreds, inden ankefristen på 14 dage er udløbet. </w:t>
            </w:r>
          </w:p>
        </w:tc>
      </w:tr>
    </w:tbl>
    <w:p w14:paraId="12465AFD" w14:textId="77777777" w:rsidR="007F26E6" w:rsidRPr="00DB3F8C" w:rsidRDefault="007F26E6" w:rsidP="00F14CEF"/>
    <w:p w14:paraId="301D632B" w14:textId="77777777" w:rsidR="00DB3F8C" w:rsidRPr="00DB3F8C" w:rsidRDefault="00DB3F8C" w:rsidP="00F14CEF"/>
    <w:p w14:paraId="7272387E" w14:textId="77777777" w:rsidR="00DB3F8C" w:rsidRPr="00DB3F8C" w:rsidRDefault="00DB3F8C" w:rsidP="00F14CEF"/>
    <w:p w14:paraId="22EE2BBE" w14:textId="77777777" w:rsidR="00DB3F8C" w:rsidRPr="00DB3F8C" w:rsidRDefault="00DB3F8C" w:rsidP="00F14CEF">
      <w:r>
        <w:tab/>
      </w:r>
      <w:bookmarkEnd w:id="1"/>
    </w:p>
    <w:sectPr w:rsidR="00DB3F8C" w:rsidRPr="00DB3F8C" w:rsidSect="00834CBF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5E7CA" w14:textId="77777777" w:rsidR="00ED1B3B" w:rsidRDefault="00ED1B3B" w:rsidP="00834CBF">
      <w:pPr>
        <w:spacing w:after="0" w:line="240" w:lineRule="auto"/>
      </w:pPr>
      <w:r>
        <w:separator/>
      </w:r>
    </w:p>
  </w:endnote>
  <w:endnote w:type="continuationSeparator" w:id="0">
    <w:p w14:paraId="4C8D29F2" w14:textId="77777777" w:rsidR="00ED1B3B" w:rsidRDefault="00ED1B3B" w:rsidP="0083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3DB3" w14:textId="77777777" w:rsidR="00F14CEF" w:rsidRPr="00E551E3" w:rsidRDefault="00F14CEF" w:rsidP="00F14CEF">
    <w:pPr>
      <w:pStyle w:val="Sidefod"/>
      <w:jc w:val="center"/>
      <w:rPr>
        <w:b/>
        <w:bCs/>
        <w:color w:val="002060"/>
        <w:sz w:val="14"/>
        <w:szCs w:val="14"/>
      </w:rPr>
    </w:pPr>
    <w:bookmarkStart w:id="6" w:name="_Hlk60730400"/>
    <w:r w:rsidRPr="00E551E3">
      <w:rPr>
        <w:b/>
        <w:bCs/>
        <w:color w:val="002060"/>
        <w:sz w:val="14"/>
        <w:szCs w:val="14"/>
      </w:rPr>
      <w:t>KOLONIHAVEFORBUNDET</w:t>
    </w:r>
  </w:p>
  <w:p w14:paraId="07E1E395" w14:textId="77777777" w:rsidR="00F14CEF" w:rsidRPr="00E551E3" w:rsidRDefault="00F14CEF" w:rsidP="00F14CEF">
    <w:pPr>
      <w:pStyle w:val="Sidefod"/>
      <w:jc w:val="center"/>
      <w:rPr>
        <w:color w:val="002060"/>
        <w:sz w:val="14"/>
        <w:szCs w:val="14"/>
      </w:rPr>
    </w:pPr>
    <w:r w:rsidRPr="00E551E3">
      <w:rPr>
        <w:color w:val="002060"/>
        <w:sz w:val="14"/>
        <w:szCs w:val="14"/>
      </w:rPr>
      <w:t>Smedeholm 13 C ∙ DK-2730 Herlev ∙ Tlf. 38 28 87 50 ∙ www.kolonihaveforbundet.dk ∙ info@kolonihave.dk ∙ CVR 1615 4628</w:t>
    </w:r>
  </w:p>
  <w:p w14:paraId="7FE47FA6" w14:textId="79756BAE" w:rsidR="00F14CEF" w:rsidRPr="00E551E3" w:rsidRDefault="00F14CEF" w:rsidP="00F14CEF">
    <w:pPr>
      <w:pStyle w:val="Sidefod"/>
      <w:jc w:val="center"/>
      <w:rPr>
        <w:color w:val="002060"/>
        <w:sz w:val="14"/>
        <w:szCs w:val="14"/>
      </w:rPr>
    </w:pPr>
    <w:r w:rsidRPr="00E551E3">
      <w:rPr>
        <w:color w:val="002060"/>
        <w:sz w:val="14"/>
        <w:szCs w:val="14"/>
      </w:rPr>
      <w:t xml:space="preserve">Medlem af Det europæiske kolonihaveforbund. </w:t>
    </w:r>
    <w:r w:rsidR="00D34504">
      <w:rPr>
        <w:color w:val="002060"/>
        <w:sz w:val="14"/>
        <w:szCs w:val="14"/>
      </w:rPr>
      <w:br/>
    </w:r>
    <w:r w:rsidRPr="00D34504">
      <w:rPr>
        <w:b/>
        <w:bCs/>
        <w:color w:val="002060"/>
        <w:sz w:val="14"/>
        <w:szCs w:val="14"/>
      </w:rPr>
      <w:t xml:space="preserve">Version </w:t>
    </w:r>
    <w:r w:rsidR="00F06685">
      <w:rPr>
        <w:b/>
        <w:bCs/>
        <w:color w:val="002060"/>
        <w:sz w:val="14"/>
        <w:szCs w:val="14"/>
      </w:rPr>
      <w:t>1</w:t>
    </w:r>
    <w:r w:rsidRPr="00D34504">
      <w:rPr>
        <w:b/>
        <w:bCs/>
        <w:color w:val="002060"/>
        <w:sz w:val="14"/>
        <w:szCs w:val="14"/>
      </w:rPr>
      <w:t>.</w:t>
    </w:r>
    <w:r w:rsidR="00F06685">
      <w:rPr>
        <w:b/>
        <w:bCs/>
        <w:color w:val="002060"/>
        <w:sz w:val="14"/>
        <w:szCs w:val="14"/>
      </w:rPr>
      <w:t>0</w:t>
    </w:r>
    <w:r w:rsidRPr="00D34504">
      <w:rPr>
        <w:b/>
        <w:bCs/>
        <w:color w:val="002060"/>
        <w:sz w:val="14"/>
        <w:szCs w:val="14"/>
      </w:rPr>
      <w:t xml:space="preserve"> i kongresperioden 20</w:t>
    </w:r>
    <w:r w:rsidR="00F06685">
      <w:rPr>
        <w:b/>
        <w:bCs/>
        <w:color w:val="002060"/>
        <w:sz w:val="14"/>
        <w:szCs w:val="14"/>
      </w:rPr>
      <w:t>2</w:t>
    </w:r>
    <w:r w:rsidR="00AC0809">
      <w:rPr>
        <w:b/>
        <w:bCs/>
        <w:color w:val="002060"/>
        <w:sz w:val="14"/>
        <w:szCs w:val="14"/>
      </w:rPr>
      <w:t>4-2027</w:t>
    </w:r>
  </w:p>
  <w:bookmarkEnd w:id="6"/>
  <w:p w14:paraId="7C02102B" w14:textId="77777777" w:rsidR="00094730" w:rsidRPr="00F14CEF" w:rsidRDefault="00094730" w:rsidP="00F14CE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3CEE5" w14:textId="77777777" w:rsidR="00ED1B3B" w:rsidRDefault="00ED1B3B" w:rsidP="00834CBF">
      <w:pPr>
        <w:spacing w:after="0" w:line="240" w:lineRule="auto"/>
      </w:pPr>
      <w:r>
        <w:separator/>
      </w:r>
    </w:p>
  </w:footnote>
  <w:footnote w:type="continuationSeparator" w:id="0">
    <w:p w14:paraId="11DFA62B" w14:textId="77777777" w:rsidR="00ED1B3B" w:rsidRDefault="00ED1B3B" w:rsidP="00834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7A20" w14:textId="77777777" w:rsidR="00834CBF" w:rsidRDefault="00F14CEF" w:rsidP="00F14CEF">
    <w:pPr>
      <w:pStyle w:val="Overskrift1"/>
      <w:jc w:val="center"/>
    </w:pPr>
    <w:r>
      <w:rPr>
        <w:noProof/>
      </w:rPr>
      <w:drawing>
        <wp:inline distT="0" distB="0" distL="0" distR="0" wp14:anchorId="7E7EAF59" wp14:editId="5D19F0F3">
          <wp:extent cx="723900" cy="874418"/>
          <wp:effectExtent l="0" t="0" r="0" b="1905"/>
          <wp:docPr id="3" name="Billede 3" descr="Et billede, der indeholder skilt, vindu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YT LOGO Kolonihaveforbundet_gennemsigt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491" cy="888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A5DDD6" w14:textId="77777777" w:rsidR="00F14CEF" w:rsidRPr="00F14CEF" w:rsidRDefault="00F14CEF" w:rsidP="00F14C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2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jT/ZSlvxXySGcD7SQrlieiDgBoWqIHadC2If2yEe6Ty8Xflun8ahyHCrBuyqwLBTv/Ej6JghFTDAt344gGCmrg==" w:salt="RPioSi3lEGEtfGfqgY7iW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CA"/>
    <w:rsid w:val="00082AB7"/>
    <w:rsid w:val="00094730"/>
    <w:rsid w:val="001942D8"/>
    <w:rsid w:val="001A5702"/>
    <w:rsid w:val="001D1109"/>
    <w:rsid w:val="003A44F9"/>
    <w:rsid w:val="0047152A"/>
    <w:rsid w:val="004B66BA"/>
    <w:rsid w:val="00532417"/>
    <w:rsid w:val="0058438C"/>
    <w:rsid w:val="00656666"/>
    <w:rsid w:val="00796933"/>
    <w:rsid w:val="00797052"/>
    <w:rsid w:val="007F26E6"/>
    <w:rsid w:val="00834CBF"/>
    <w:rsid w:val="0086207A"/>
    <w:rsid w:val="00893506"/>
    <w:rsid w:val="008C48C0"/>
    <w:rsid w:val="008F1133"/>
    <w:rsid w:val="009002F7"/>
    <w:rsid w:val="00944AAA"/>
    <w:rsid w:val="009A3563"/>
    <w:rsid w:val="009F53D6"/>
    <w:rsid w:val="00A12C60"/>
    <w:rsid w:val="00AB165E"/>
    <w:rsid w:val="00AB365C"/>
    <w:rsid w:val="00AC0809"/>
    <w:rsid w:val="00AD2FCA"/>
    <w:rsid w:val="00BC1970"/>
    <w:rsid w:val="00C50D0B"/>
    <w:rsid w:val="00D34504"/>
    <w:rsid w:val="00DB3F8C"/>
    <w:rsid w:val="00E14508"/>
    <w:rsid w:val="00E50BC5"/>
    <w:rsid w:val="00E7066D"/>
    <w:rsid w:val="00E72CAA"/>
    <w:rsid w:val="00E87120"/>
    <w:rsid w:val="00ED1B3B"/>
    <w:rsid w:val="00F06685"/>
    <w:rsid w:val="00F14CEF"/>
    <w:rsid w:val="00FA66CA"/>
    <w:rsid w:val="00FC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EC15C"/>
  <w15:chartTrackingRefBased/>
  <w15:docId w15:val="{AB8E1EFD-5A47-4FC4-BD28-71A4DBFC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14CEF"/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locked/>
    <w:rsid w:val="00834CB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34C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34CBF"/>
  </w:style>
  <w:style w:type="paragraph" w:styleId="Sidefod">
    <w:name w:val="footer"/>
    <w:basedOn w:val="Normal"/>
    <w:link w:val="SidefodTegn"/>
    <w:uiPriority w:val="99"/>
    <w:unhideWhenUsed/>
    <w:rsid w:val="00834C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34CBF"/>
  </w:style>
  <w:style w:type="character" w:customStyle="1" w:styleId="Overskrift1Tegn">
    <w:name w:val="Overskrift 1 Tegn"/>
    <w:basedOn w:val="Standardskrifttypeiafsnit"/>
    <w:link w:val="Overskrift1"/>
    <w:uiPriority w:val="9"/>
    <w:rsid w:val="00834CBF"/>
    <w:rPr>
      <w:rFonts w:ascii="Times New Roman" w:eastAsiaTheme="majorEastAsia" w:hAnsi="Times New Roman" w:cstheme="majorBidi"/>
      <w:b/>
      <w:sz w:val="32"/>
      <w:szCs w:val="32"/>
    </w:rPr>
  </w:style>
  <w:style w:type="table" w:styleId="Tabel-Gitter">
    <w:name w:val="Table Grid"/>
    <w:basedOn w:val="Tabel-Normal"/>
    <w:uiPriority w:val="39"/>
    <w:locked/>
    <w:rsid w:val="00834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F14CEF"/>
    <w:rPr>
      <w:rFonts w:ascii="Verdana" w:hAnsi="Verdana"/>
      <w:b/>
      <w:bCs/>
      <w:sz w:val="20"/>
    </w:rPr>
  </w:style>
  <w:style w:type="character" w:styleId="Pladsholdertekst">
    <w:name w:val="Placeholder Text"/>
    <w:basedOn w:val="Standardskrifttypeiafsnit"/>
    <w:uiPriority w:val="99"/>
    <w:semiHidden/>
    <w:locked/>
    <w:rsid w:val="00834C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er%20(Team%20Folder)\Kommunikation\Word%20skabeloner\Skabelon_ankesa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50C68979174518B7DC31E349BCEF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EC3346-490A-4713-9757-F5B23D279C2B}"/>
      </w:docPartPr>
      <w:docPartBody>
        <w:p w:rsidR="00191F9B" w:rsidRDefault="008876D5">
          <w:pPr>
            <w:pStyle w:val="2250C68979174518B7DC31E349BCEF35"/>
          </w:pPr>
          <w:r w:rsidRPr="0070056C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D5"/>
    <w:rsid w:val="00083011"/>
    <w:rsid w:val="00191F9B"/>
    <w:rsid w:val="0031308F"/>
    <w:rsid w:val="00466EE6"/>
    <w:rsid w:val="00796933"/>
    <w:rsid w:val="008876D5"/>
    <w:rsid w:val="009362D7"/>
    <w:rsid w:val="00AD2FCA"/>
    <w:rsid w:val="00C50D0B"/>
    <w:rsid w:val="00FD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2250C68979174518B7DC31E349BCEF35">
    <w:name w:val="2250C68979174518B7DC31E349BCE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8A0419675AD34F94FD2B4E4CE7341F" ma:contentTypeVersion="6" ma:contentTypeDescription="Opret et nyt dokument." ma:contentTypeScope="" ma:versionID="f2a22d0ed3d3aa0f9a0cb42d2d6d0a51">
  <xsd:schema xmlns:xsd="http://www.w3.org/2001/XMLSchema" xmlns:xs="http://www.w3.org/2001/XMLSchema" xmlns:p="http://schemas.microsoft.com/office/2006/metadata/properties" xmlns:ns2="a2ce00f4-9fdb-41ea-81b8-f810ca47c7fb" targetNamespace="http://schemas.microsoft.com/office/2006/metadata/properties" ma:root="true" ma:fieldsID="61790efb21d65bf669f20088c25211d8" ns2:_="">
    <xsd:import namespace="a2ce00f4-9fdb-41ea-81b8-f810ca47c7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e00f4-9fdb-41ea-81b8-f810ca47c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C38EB-DE77-4DC5-A134-87104777D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e00f4-9fdb-41ea-81b8-f810ca47c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A88A3-366E-4358-BC3F-B65F58F0B3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11C0E1-39AC-49B4-937C-5A14EE138D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M:\Dokumenter (Team Folder)\Kommunikation\Word skabeloner\Skabelon_ankesag.dotm</Template>
  <TotalTime>1</TotalTime>
  <Pages>2</Pages>
  <Words>122</Words>
  <Characters>699</Characters>
  <Application>Microsoft Office Word</Application>
  <DocSecurity>0</DocSecurity>
  <Lines>58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</dc:creator>
  <cp:keywords/>
  <dc:description/>
  <cp:lastModifiedBy>Carsten Christiansen</cp:lastModifiedBy>
  <cp:revision>2</cp:revision>
  <dcterms:created xsi:type="dcterms:W3CDTF">2025-12-09T21:44:00Z</dcterms:created>
  <dcterms:modified xsi:type="dcterms:W3CDTF">2025-12-09T21:44:00Z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0x010100C58A0419675AD34F94FD2B4E4CE7341F</vt:lpwstr>
  </property>
</Properties>
</file>